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</w:p>
    <w:p w:rsidR="00743E68" w:rsidRDefault="00743E68" w:rsidP="0095069F">
      <w:pPr>
        <w:jc w:val="both"/>
        <w:rPr>
          <w:rFonts w:eastAsia="Arial Unicode MS"/>
          <w:spacing w:val="30"/>
          <w:sz w:val="32"/>
        </w:rPr>
      </w:pPr>
    </w:p>
    <w:p w:rsidR="00743E68" w:rsidRDefault="00743E68" w:rsidP="0095069F">
      <w:pPr>
        <w:jc w:val="both"/>
        <w:rPr>
          <w:rFonts w:eastAsia="Arial Unicode MS"/>
          <w:spacing w:val="30"/>
          <w:sz w:val="32"/>
        </w:rPr>
      </w:pPr>
    </w:p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</w:p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</w:p>
    <w:p w:rsidR="0095069F" w:rsidRDefault="0095069F" w:rsidP="0095069F">
      <w:pPr>
        <w:jc w:val="both"/>
        <w:rPr>
          <w:rFonts w:eastAsia="Arial Unicode MS"/>
          <w:spacing w:val="30"/>
          <w:sz w:val="32"/>
        </w:rPr>
      </w:pPr>
    </w:p>
    <w:p w:rsidR="0095069F" w:rsidRDefault="0095069F" w:rsidP="0095069F">
      <w:pPr>
        <w:spacing w:line="240" w:lineRule="exact"/>
        <w:jc w:val="both"/>
      </w:pPr>
      <w: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98209D">
        <w:t>«Предоставление в аренду земельных участков, находящихся в постоянном (бессрочном) пользовании юридических лиц», утвержденный постановлением администрации города Ставрополя от 03.03.2015 № 403</w:t>
      </w:r>
    </w:p>
    <w:p w:rsidR="0095069F" w:rsidRPr="00A71AFB" w:rsidRDefault="0095069F" w:rsidP="0095069F">
      <w:pPr>
        <w:spacing w:line="240" w:lineRule="exact"/>
        <w:jc w:val="both"/>
        <w:rPr>
          <w:sz w:val="24"/>
          <w:szCs w:val="28"/>
        </w:rPr>
      </w:pPr>
    </w:p>
    <w:p w:rsidR="0095069F" w:rsidRDefault="00225A29" w:rsidP="009506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95069F" w:rsidRPr="00A71AFB" w:rsidRDefault="0095069F" w:rsidP="0095069F">
      <w:pPr>
        <w:jc w:val="both"/>
        <w:rPr>
          <w:sz w:val="20"/>
          <w:szCs w:val="28"/>
        </w:rPr>
      </w:pPr>
    </w:p>
    <w:p w:rsidR="0095069F" w:rsidRDefault="0095069F" w:rsidP="0095069F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95069F" w:rsidRPr="00A71AFB" w:rsidRDefault="0095069F" w:rsidP="0095069F">
      <w:pPr>
        <w:jc w:val="both"/>
        <w:rPr>
          <w:sz w:val="20"/>
          <w:szCs w:val="28"/>
        </w:rPr>
      </w:pPr>
    </w:p>
    <w:p w:rsidR="0095069F" w:rsidRDefault="0095069F" w:rsidP="0095069F">
      <w:pPr>
        <w:ind w:firstLine="708"/>
        <w:jc w:val="both"/>
        <w:rPr>
          <w:szCs w:val="22"/>
        </w:rPr>
      </w:pPr>
      <w:r>
        <w:rPr>
          <w:szCs w:val="28"/>
        </w:rPr>
        <w:t xml:space="preserve">1. Внести в </w:t>
      </w:r>
      <w:r>
        <w:t xml:space="preserve">административный регламент администрации </w:t>
      </w:r>
      <w:r>
        <w:br/>
        <w:t xml:space="preserve">города Ставрополя по предоставлению муниципальной услуги </w:t>
      </w:r>
      <w:r w:rsidR="0098209D">
        <w:t>«Предоставление в аренду  земельных участков, находящихся в постоянном (бессрочном) пользовании юридических лиц», утвержденный постановлением администрации города Ставрополя от 03.03.2015 № 403</w:t>
      </w:r>
      <w:r>
        <w:t xml:space="preserve"> </w:t>
      </w:r>
      <w:r w:rsidR="005C07EC">
        <w:t xml:space="preserve">                    </w:t>
      </w:r>
      <w:r>
        <w:t xml:space="preserve">«Об утверждении административного регламента администрации города Ставрополя по предоставлению муниципальной услуги </w:t>
      </w:r>
      <w:r w:rsidR="0098209D">
        <w:t>«Предоставление в аренду  земельных участков, находящихся в постоянном (бессрочном) пользовании юридических лиц»</w:t>
      </w:r>
      <w:r>
        <w:t xml:space="preserve"> (далее – </w:t>
      </w:r>
      <w:r w:rsidR="0098209D">
        <w:t>а</w:t>
      </w:r>
      <w:r>
        <w:t>дминистративный регламент), следующие изменения:</w:t>
      </w:r>
    </w:p>
    <w:p w:rsidR="00CA778F" w:rsidRDefault="0098209D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A778F">
        <w:rPr>
          <w:rFonts w:ascii="Times New Roman" w:hAnsi="Times New Roman" w:cs="Times New Roman"/>
          <w:sz w:val="28"/>
          <w:szCs w:val="28"/>
        </w:rPr>
        <w:t>в пункте 2.5 раздела 2 «Стандарт предоставления муниципальной услуги»:</w:t>
      </w:r>
    </w:p>
    <w:p w:rsidR="00CA778F" w:rsidRDefault="00CA778F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двенадцатый изложить в следующей редакции:</w:t>
      </w:r>
    </w:p>
    <w:p w:rsidR="00CA778F" w:rsidRDefault="00CA778F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«решение Ставропольской городской Думы от 11 мая 2016 г. № 847 «Об Уставе муниципального образования </w:t>
      </w:r>
      <w:r w:rsidR="00ED546B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Ставропольского края»;»;</w:t>
      </w:r>
    </w:p>
    <w:p w:rsidR="00CA778F" w:rsidRDefault="00CA778F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четырнадцатый изложить в следующей редакции:</w:t>
      </w:r>
    </w:p>
    <w:p w:rsidR="00CA778F" w:rsidRPr="00CA778F" w:rsidRDefault="00CA778F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78F">
        <w:rPr>
          <w:rFonts w:ascii="Times New Roman" w:hAnsi="Times New Roman" w:cs="Times New Roman"/>
          <w:sz w:val="28"/>
          <w:szCs w:val="28"/>
        </w:rPr>
        <w:t>«решение Ставропольской городской Думы от 27 сентября 2017</w:t>
      </w:r>
      <w:r w:rsidR="000624D9">
        <w:rPr>
          <w:rFonts w:ascii="Times New Roman" w:hAnsi="Times New Roman" w:cs="Times New Roman"/>
          <w:sz w:val="28"/>
          <w:szCs w:val="28"/>
        </w:rPr>
        <w:t xml:space="preserve"> г.                     </w:t>
      </w:r>
      <w:r w:rsidRPr="00CA778F">
        <w:rPr>
          <w:rFonts w:ascii="Times New Roman" w:hAnsi="Times New Roman" w:cs="Times New Roman"/>
          <w:sz w:val="28"/>
          <w:szCs w:val="28"/>
        </w:rPr>
        <w:t xml:space="preserve"> № 136 «О Правилах землепользования и застройки муниципального образования </w:t>
      </w:r>
      <w:r w:rsidR="00ED546B" w:rsidRPr="00CA778F">
        <w:rPr>
          <w:rFonts w:ascii="Times New Roman" w:hAnsi="Times New Roman" w:cs="Times New Roman"/>
          <w:sz w:val="28"/>
          <w:szCs w:val="28"/>
        </w:rPr>
        <w:t>города</w:t>
      </w:r>
      <w:r w:rsidRPr="00CA778F">
        <w:rPr>
          <w:rFonts w:ascii="Times New Roman" w:hAnsi="Times New Roman" w:cs="Times New Roman"/>
          <w:sz w:val="28"/>
          <w:szCs w:val="28"/>
        </w:rPr>
        <w:t xml:space="preserve"> Ставрополя Ставропольского края»</w:t>
      </w:r>
      <w:r w:rsidR="00631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31F4F">
        <w:rPr>
          <w:rFonts w:ascii="Times New Roman" w:hAnsi="Times New Roman" w:cs="Times New Roman"/>
          <w:sz w:val="28"/>
          <w:szCs w:val="28"/>
        </w:rPr>
        <w:t>(</w:t>
      </w:r>
      <w:r w:rsidR="00914292">
        <w:rPr>
          <w:rFonts w:ascii="Times New Roman" w:hAnsi="Times New Roman" w:cs="Times New Roman"/>
          <w:sz w:val="28"/>
          <w:szCs w:val="28"/>
        </w:rPr>
        <w:t>«</w:t>
      </w:r>
      <w:r w:rsidR="00631F4F">
        <w:rPr>
          <w:rFonts w:ascii="Times New Roman" w:hAnsi="Times New Roman" w:cs="Times New Roman"/>
          <w:sz w:val="28"/>
          <w:szCs w:val="28"/>
        </w:rPr>
        <w:t>Ставрополь официальный. Приложение к газете «Вечерний Ставрополь» № 16                               от 07.10.2017)</w:t>
      </w:r>
      <w:r w:rsidRPr="00CA778F">
        <w:rPr>
          <w:rFonts w:ascii="Times New Roman" w:hAnsi="Times New Roman" w:cs="Times New Roman"/>
          <w:sz w:val="28"/>
          <w:szCs w:val="28"/>
        </w:rPr>
        <w:t>;</w:t>
      </w:r>
      <w:bookmarkEnd w:id="0"/>
      <w:r w:rsidRPr="00CA778F">
        <w:rPr>
          <w:rFonts w:ascii="Times New Roman" w:hAnsi="Times New Roman" w:cs="Times New Roman"/>
          <w:sz w:val="28"/>
          <w:szCs w:val="28"/>
        </w:rPr>
        <w:t>»;</w:t>
      </w:r>
    </w:p>
    <w:p w:rsidR="0098209D" w:rsidRDefault="00CA778F" w:rsidP="00982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B4431">
        <w:rPr>
          <w:rFonts w:ascii="Times New Roman" w:hAnsi="Times New Roman" w:cs="Times New Roman"/>
          <w:sz w:val="28"/>
          <w:szCs w:val="28"/>
        </w:rPr>
        <w:t>в</w:t>
      </w:r>
      <w:r w:rsidR="0098209D">
        <w:rPr>
          <w:rFonts w:ascii="Times New Roman" w:hAnsi="Times New Roman" w:cs="Times New Roman"/>
          <w:sz w:val="28"/>
          <w:szCs w:val="28"/>
        </w:rPr>
        <w:t xml:space="preserve"> абзаце седьмом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98209D" w:rsidRPr="00CE1058">
        <w:rPr>
          <w:rFonts w:ascii="Times New Roman" w:hAnsi="Times New Roman"/>
          <w:sz w:val="28"/>
          <w:szCs w:val="28"/>
        </w:rPr>
        <w:t>пункт</w:t>
      </w:r>
      <w:r w:rsidR="0098209D">
        <w:rPr>
          <w:rFonts w:ascii="Times New Roman" w:hAnsi="Times New Roman"/>
          <w:sz w:val="28"/>
          <w:szCs w:val="28"/>
        </w:rPr>
        <w:t>а</w:t>
      </w:r>
      <w:r w:rsidR="0098209D" w:rsidRPr="00CE1058">
        <w:rPr>
          <w:rFonts w:ascii="Times New Roman" w:hAnsi="Times New Roman"/>
          <w:sz w:val="28"/>
          <w:szCs w:val="28"/>
        </w:rPr>
        <w:t xml:space="preserve"> </w:t>
      </w:r>
      <w:r w:rsidR="0098209D">
        <w:rPr>
          <w:rFonts w:ascii="Times New Roman" w:hAnsi="Times New Roman"/>
          <w:sz w:val="28"/>
          <w:szCs w:val="28"/>
        </w:rPr>
        <w:t>3.</w:t>
      </w:r>
      <w:r w:rsidR="0098209D" w:rsidRPr="00CE1058">
        <w:rPr>
          <w:rFonts w:ascii="Times New Roman" w:hAnsi="Times New Roman"/>
          <w:sz w:val="28"/>
          <w:szCs w:val="28"/>
        </w:rPr>
        <w:t>3</w:t>
      </w:r>
      <w:r w:rsidR="0098209D">
        <w:rPr>
          <w:rFonts w:ascii="Times New Roman" w:hAnsi="Times New Roman"/>
          <w:sz w:val="28"/>
          <w:szCs w:val="28"/>
        </w:rPr>
        <w:t>.1</w:t>
      </w:r>
      <w:r w:rsidR="0098209D" w:rsidRPr="00CE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3.3 </w:t>
      </w:r>
      <w:r w:rsidR="0098209D" w:rsidRPr="00CE1058">
        <w:rPr>
          <w:rFonts w:ascii="Times New Roman" w:hAnsi="Times New Roman"/>
          <w:sz w:val="28"/>
          <w:szCs w:val="28"/>
        </w:rPr>
        <w:t>раздел</w:t>
      </w:r>
      <w:r w:rsidR="0098209D">
        <w:rPr>
          <w:rFonts w:ascii="Times New Roman" w:hAnsi="Times New Roman"/>
          <w:sz w:val="28"/>
          <w:szCs w:val="28"/>
        </w:rPr>
        <w:t>а</w:t>
      </w:r>
      <w:r w:rsidR="0098209D" w:rsidRPr="00CE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8209D" w:rsidRPr="00F416FE">
        <w:rPr>
          <w:rFonts w:ascii="Times New Roman" w:hAnsi="Times New Roman" w:cs="Times New Roman"/>
          <w:sz w:val="28"/>
          <w:szCs w:val="24"/>
        </w:rPr>
        <w:t xml:space="preserve"> </w:t>
      </w:r>
      <w:r w:rsidR="0098209D">
        <w:rPr>
          <w:rFonts w:ascii="Times New Roman" w:hAnsi="Times New Roman" w:cs="Times New Roman"/>
          <w:sz w:val="28"/>
          <w:szCs w:val="24"/>
        </w:rPr>
        <w:t>«</w:t>
      </w:r>
      <w:r w:rsidR="0098209D" w:rsidRPr="00F416FE">
        <w:rPr>
          <w:rFonts w:ascii="Times New Roman" w:hAnsi="Times New Roman" w:cs="Times New Roman"/>
          <w:sz w:val="28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98209D">
        <w:rPr>
          <w:rFonts w:ascii="Times New Roman" w:hAnsi="Times New Roman" w:cs="Times New Roman"/>
          <w:sz w:val="28"/>
          <w:szCs w:val="24"/>
        </w:rPr>
        <w:t xml:space="preserve">» </w:t>
      </w:r>
      <w:r w:rsidR="0098209D">
        <w:rPr>
          <w:rFonts w:ascii="Times New Roman" w:hAnsi="Times New Roman"/>
          <w:sz w:val="28"/>
          <w:szCs w:val="28"/>
        </w:rPr>
        <w:t>слова «руководител</w:t>
      </w:r>
      <w:r w:rsidR="003B4431">
        <w:rPr>
          <w:rFonts w:ascii="Times New Roman" w:hAnsi="Times New Roman"/>
          <w:sz w:val="28"/>
          <w:szCs w:val="28"/>
        </w:rPr>
        <w:t>ю</w:t>
      </w:r>
      <w:r w:rsidR="0098209D">
        <w:rPr>
          <w:rFonts w:ascii="Times New Roman" w:hAnsi="Times New Roman"/>
          <w:sz w:val="28"/>
          <w:szCs w:val="28"/>
        </w:rPr>
        <w:t xml:space="preserve"> Комитета» заменить слова</w:t>
      </w:r>
      <w:r>
        <w:rPr>
          <w:rFonts w:ascii="Times New Roman" w:hAnsi="Times New Roman"/>
          <w:sz w:val="28"/>
          <w:szCs w:val="28"/>
        </w:rPr>
        <w:t>ми</w:t>
      </w:r>
      <w:r w:rsidR="0098209D">
        <w:rPr>
          <w:rFonts w:ascii="Times New Roman" w:hAnsi="Times New Roman"/>
          <w:sz w:val="28"/>
          <w:szCs w:val="28"/>
        </w:rPr>
        <w:t xml:space="preserve"> «заместител</w:t>
      </w:r>
      <w:r w:rsidR="003B4431">
        <w:rPr>
          <w:rFonts w:ascii="Times New Roman" w:hAnsi="Times New Roman"/>
          <w:sz w:val="28"/>
          <w:szCs w:val="28"/>
        </w:rPr>
        <w:t>ю</w:t>
      </w:r>
      <w:r w:rsidR="0098209D">
        <w:rPr>
          <w:rFonts w:ascii="Times New Roman" w:hAnsi="Times New Roman"/>
          <w:sz w:val="28"/>
          <w:szCs w:val="28"/>
        </w:rPr>
        <w:t xml:space="preserve"> главы </w:t>
      </w:r>
      <w:r w:rsidR="0098209D">
        <w:rPr>
          <w:rFonts w:ascii="Times New Roman" w:hAnsi="Times New Roman"/>
          <w:sz w:val="28"/>
          <w:szCs w:val="28"/>
        </w:rPr>
        <w:lastRenderedPageBreak/>
        <w:t>администрации города Ставрополя, руководител</w:t>
      </w:r>
      <w:r w:rsidR="003B4431">
        <w:rPr>
          <w:rFonts w:ascii="Times New Roman" w:hAnsi="Times New Roman"/>
          <w:sz w:val="28"/>
          <w:szCs w:val="28"/>
        </w:rPr>
        <w:t>ю</w:t>
      </w:r>
      <w:r w:rsidR="0098209D">
        <w:rPr>
          <w:rFonts w:ascii="Times New Roman" w:hAnsi="Times New Roman"/>
          <w:sz w:val="28"/>
          <w:szCs w:val="28"/>
        </w:rPr>
        <w:t xml:space="preserve"> Комитета                              (далее – руководитель Комитета)»</w:t>
      </w:r>
      <w:r w:rsidR="0098209D">
        <w:rPr>
          <w:rFonts w:ascii="Times New Roman" w:hAnsi="Times New Roman" w:cs="Times New Roman"/>
          <w:sz w:val="28"/>
          <w:szCs w:val="28"/>
        </w:rPr>
        <w:t>;</w:t>
      </w:r>
    </w:p>
    <w:p w:rsidR="0098209D" w:rsidRDefault="00CA778F" w:rsidP="0098209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3</w:t>
      </w:r>
      <w:r w:rsidR="0098209D">
        <w:rPr>
          <w:szCs w:val="28"/>
        </w:rPr>
        <w:t>) в приложении 5 «Ф</w:t>
      </w:r>
      <w:r w:rsidR="0098209D" w:rsidRPr="000F6E56">
        <w:rPr>
          <w:szCs w:val="28"/>
        </w:rPr>
        <w:t xml:space="preserve">орма уведомления об отказе в приеме заявления и документов, необходимых для предоставления муниципальной услуги, поступивших в электронной форме» </w:t>
      </w:r>
      <w:r w:rsidR="0098209D">
        <w:rPr>
          <w:szCs w:val="28"/>
        </w:rPr>
        <w:t>к административному регламенту слова «</w:t>
      </w:r>
      <w:r w:rsidR="0098209D" w:rsidRPr="00AE144E">
        <w:rPr>
          <w:szCs w:val="28"/>
        </w:rPr>
        <w:t>Руководитель комитета по управлению</w:t>
      </w:r>
      <w:r w:rsidR="0098209D">
        <w:rPr>
          <w:szCs w:val="28"/>
        </w:rPr>
        <w:t xml:space="preserve"> </w:t>
      </w:r>
      <w:r w:rsidR="0098209D" w:rsidRPr="00AE144E">
        <w:rPr>
          <w:szCs w:val="28"/>
        </w:rPr>
        <w:t>муниципальным имуществом</w:t>
      </w:r>
      <w:r w:rsidR="0098209D">
        <w:rPr>
          <w:szCs w:val="28"/>
        </w:rPr>
        <w:t xml:space="preserve"> </w:t>
      </w:r>
      <w:r w:rsidR="0098209D" w:rsidRPr="00AE144E">
        <w:rPr>
          <w:szCs w:val="28"/>
        </w:rPr>
        <w:t>города Ставрополя</w:t>
      </w:r>
      <w:r w:rsidR="0098209D">
        <w:rPr>
          <w:szCs w:val="28"/>
        </w:rPr>
        <w:t>» заменить словами «З</w:t>
      </w:r>
      <w:r w:rsidR="0098209D" w:rsidRPr="00E75E21">
        <w:rPr>
          <w:szCs w:val="28"/>
        </w:rPr>
        <w:t>аместител</w:t>
      </w:r>
      <w:r w:rsidR="0098209D">
        <w:rPr>
          <w:szCs w:val="28"/>
        </w:rPr>
        <w:t>ь</w:t>
      </w:r>
      <w:r w:rsidR="0098209D" w:rsidRPr="00E75E21">
        <w:rPr>
          <w:szCs w:val="28"/>
        </w:rPr>
        <w:t xml:space="preserve"> главы администрации города Ставрополя, руководител</w:t>
      </w:r>
      <w:r w:rsidR="0098209D">
        <w:rPr>
          <w:szCs w:val="28"/>
        </w:rPr>
        <w:t>ь</w:t>
      </w:r>
      <w:r w:rsidR="0098209D" w:rsidRPr="00E75E21">
        <w:rPr>
          <w:szCs w:val="28"/>
        </w:rPr>
        <w:t xml:space="preserve"> </w:t>
      </w:r>
      <w:r w:rsidR="0098209D" w:rsidRPr="00AE144E">
        <w:rPr>
          <w:szCs w:val="28"/>
        </w:rPr>
        <w:t>комитета по управлению</w:t>
      </w:r>
      <w:r w:rsidR="0098209D">
        <w:rPr>
          <w:szCs w:val="28"/>
        </w:rPr>
        <w:t xml:space="preserve"> </w:t>
      </w:r>
      <w:r w:rsidR="0098209D" w:rsidRPr="00AE144E">
        <w:rPr>
          <w:szCs w:val="28"/>
        </w:rPr>
        <w:t>муниципальным имуществом</w:t>
      </w:r>
      <w:r w:rsidR="0098209D">
        <w:rPr>
          <w:szCs w:val="28"/>
        </w:rPr>
        <w:t xml:space="preserve"> </w:t>
      </w:r>
      <w:r w:rsidR="0098209D" w:rsidRPr="00AE144E">
        <w:rPr>
          <w:szCs w:val="28"/>
        </w:rPr>
        <w:t>города Ставрополя</w:t>
      </w:r>
      <w:r w:rsidR="0098209D">
        <w:rPr>
          <w:szCs w:val="28"/>
        </w:rPr>
        <w:t>»;</w:t>
      </w:r>
    </w:p>
    <w:p w:rsidR="0098209D" w:rsidRDefault="00CA778F" w:rsidP="0098209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4</w:t>
      </w:r>
      <w:r w:rsidR="0098209D" w:rsidRPr="0068226B">
        <w:rPr>
          <w:szCs w:val="28"/>
        </w:rPr>
        <w:t xml:space="preserve">) </w:t>
      </w:r>
      <w:r w:rsidR="0098209D">
        <w:rPr>
          <w:szCs w:val="28"/>
        </w:rPr>
        <w:t>в п</w:t>
      </w:r>
      <w:r w:rsidR="0098209D" w:rsidRPr="0068226B">
        <w:rPr>
          <w:szCs w:val="28"/>
        </w:rPr>
        <w:t>риложени</w:t>
      </w:r>
      <w:r w:rsidR="0098209D">
        <w:rPr>
          <w:szCs w:val="28"/>
        </w:rPr>
        <w:t>и</w:t>
      </w:r>
      <w:r w:rsidR="0098209D" w:rsidRPr="0068226B">
        <w:rPr>
          <w:szCs w:val="28"/>
        </w:rPr>
        <w:t xml:space="preserve"> 6</w:t>
      </w:r>
      <w:r w:rsidR="0098209D">
        <w:rPr>
          <w:szCs w:val="28"/>
        </w:rPr>
        <w:t xml:space="preserve"> «Форма уведомления о возврате заявления о предоставлении муниципальной услуги» </w:t>
      </w:r>
      <w:r w:rsidR="0098209D" w:rsidRPr="0068226B">
        <w:rPr>
          <w:szCs w:val="28"/>
        </w:rPr>
        <w:t xml:space="preserve">к </w:t>
      </w:r>
      <w:r w:rsidR="0098209D">
        <w:rPr>
          <w:szCs w:val="28"/>
        </w:rPr>
        <w:t>а</w:t>
      </w:r>
      <w:r w:rsidR="0098209D" w:rsidRPr="0068226B">
        <w:rPr>
          <w:szCs w:val="28"/>
        </w:rPr>
        <w:t>дминистративному регламенту</w:t>
      </w:r>
      <w:r w:rsidR="0098209D">
        <w:rPr>
          <w:szCs w:val="28"/>
        </w:rPr>
        <w:t xml:space="preserve"> слова «Руководитель комитета по упр</w:t>
      </w:r>
      <w:r>
        <w:rPr>
          <w:szCs w:val="28"/>
        </w:rPr>
        <w:t>а</w:t>
      </w:r>
      <w:r w:rsidR="0098209D">
        <w:rPr>
          <w:szCs w:val="28"/>
        </w:rPr>
        <w:t>влению муниципальным имуществом города Ставрополя» заменить слова</w:t>
      </w:r>
      <w:r>
        <w:rPr>
          <w:szCs w:val="28"/>
        </w:rPr>
        <w:t>ми</w:t>
      </w:r>
      <w:r w:rsidR="0098209D">
        <w:rPr>
          <w:szCs w:val="28"/>
        </w:rPr>
        <w:t xml:space="preserve"> «Заместитель главы администрации города Ставрополя, руководитель комитета по управлению муниципальным имуществом города Ставрополя»;</w:t>
      </w:r>
    </w:p>
    <w:p w:rsidR="0098209D" w:rsidRPr="0068226B" w:rsidRDefault="00CA778F" w:rsidP="0098209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5</w:t>
      </w:r>
      <w:r w:rsidR="0098209D" w:rsidRPr="0068226B">
        <w:rPr>
          <w:szCs w:val="28"/>
        </w:rPr>
        <w:t xml:space="preserve">) </w:t>
      </w:r>
      <w:r w:rsidR="0098209D">
        <w:rPr>
          <w:szCs w:val="28"/>
        </w:rPr>
        <w:t>в п</w:t>
      </w:r>
      <w:r w:rsidR="0098209D" w:rsidRPr="0068226B">
        <w:rPr>
          <w:szCs w:val="28"/>
        </w:rPr>
        <w:t>риложени</w:t>
      </w:r>
      <w:r w:rsidR="0098209D">
        <w:rPr>
          <w:szCs w:val="28"/>
        </w:rPr>
        <w:t>и</w:t>
      </w:r>
      <w:r w:rsidR="0098209D" w:rsidRPr="0068226B">
        <w:rPr>
          <w:szCs w:val="28"/>
        </w:rPr>
        <w:t xml:space="preserve"> 7</w:t>
      </w:r>
      <w:r w:rsidR="0098209D">
        <w:rPr>
          <w:szCs w:val="28"/>
        </w:rPr>
        <w:t xml:space="preserve"> «Форма уведомления об отказе в предоставлении муниципальной услуги» </w:t>
      </w:r>
      <w:r w:rsidR="0098209D" w:rsidRPr="0068226B">
        <w:rPr>
          <w:szCs w:val="28"/>
        </w:rPr>
        <w:t xml:space="preserve">к </w:t>
      </w:r>
      <w:r w:rsidR="0098209D">
        <w:rPr>
          <w:szCs w:val="28"/>
        </w:rPr>
        <w:t>а</w:t>
      </w:r>
      <w:r w:rsidR="0098209D" w:rsidRPr="0068226B">
        <w:rPr>
          <w:szCs w:val="28"/>
        </w:rPr>
        <w:t>дминистративному регламенту</w:t>
      </w:r>
      <w:r w:rsidR="0098209D">
        <w:rPr>
          <w:szCs w:val="28"/>
        </w:rPr>
        <w:t xml:space="preserve"> слова «Руководитель комитета по упр</w:t>
      </w:r>
      <w:r>
        <w:rPr>
          <w:szCs w:val="28"/>
        </w:rPr>
        <w:t>а</w:t>
      </w:r>
      <w:r w:rsidR="0098209D">
        <w:rPr>
          <w:szCs w:val="28"/>
        </w:rPr>
        <w:t>влению муниципальным имуществом города Ставрополя» заменить слова</w:t>
      </w:r>
      <w:r>
        <w:rPr>
          <w:szCs w:val="28"/>
        </w:rPr>
        <w:t>ми</w:t>
      </w:r>
      <w:r w:rsidR="0098209D">
        <w:rPr>
          <w:szCs w:val="28"/>
        </w:rPr>
        <w:t xml:space="preserve"> «Заместитель главы администрации города Ставрополя, руководитель комитета по управлению муниципальным имуществом города Ставрополя».</w:t>
      </w:r>
    </w:p>
    <w:p w:rsidR="0098209D" w:rsidRPr="00FB214C" w:rsidRDefault="0098209D" w:rsidP="0098209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F9742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/>
          <w:sz w:val="28"/>
          <w:szCs w:val="28"/>
        </w:rPr>
        <w:t>«</w:t>
      </w:r>
      <w:r w:rsidRPr="00F9742B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>»</w:t>
      </w:r>
      <w:r w:rsidRPr="00F9742B">
        <w:rPr>
          <w:rFonts w:ascii="Times New Roman" w:hAnsi="Times New Roman"/>
          <w:sz w:val="28"/>
          <w:szCs w:val="28"/>
        </w:rPr>
        <w:t>.</w:t>
      </w:r>
    </w:p>
    <w:p w:rsidR="0095069F" w:rsidRDefault="0098209D" w:rsidP="0098209D">
      <w:pPr>
        <w:ind w:firstLine="708"/>
        <w:jc w:val="both"/>
        <w:rPr>
          <w:szCs w:val="28"/>
        </w:rPr>
      </w:pPr>
      <w:r>
        <w:rPr>
          <w:szCs w:val="28"/>
        </w:rPr>
        <w:t>3. </w:t>
      </w:r>
      <w:r w:rsidRPr="0079197B">
        <w:rPr>
          <w:szCs w:val="28"/>
        </w:rPr>
        <w:t xml:space="preserve">Контроль исполнения настоящего постановления возложить </w:t>
      </w:r>
      <w:r>
        <w:rPr>
          <w:szCs w:val="28"/>
        </w:rPr>
        <w:br/>
      </w:r>
      <w:r w:rsidRPr="0079197B">
        <w:rPr>
          <w:szCs w:val="28"/>
        </w:rPr>
        <w:t xml:space="preserve">на первого заместителя главы администрации города Ставрополя </w:t>
      </w:r>
      <w:r>
        <w:rPr>
          <w:szCs w:val="28"/>
        </w:rPr>
        <w:br/>
        <w:t xml:space="preserve">Мясоедова </w:t>
      </w:r>
      <w:r w:rsidRPr="0079197B">
        <w:rPr>
          <w:szCs w:val="28"/>
        </w:rPr>
        <w:t>А.</w:t>
      </w:r>
      <w:r>
        <w:rPr>
          <w:szCs w:val="28"/>
        </w:rPr>
        <w:t>А</w:t>
      </w:r>
      <w:r w:rsidRPr="0079197B">
        <w:rPr>
          <w:szCs w:val="28"/>
        </w:rPr>
        <w:t>.</w:t>
      </w:r>
    </w:p>
    <w:p w:rsidR="0095069F" w:rsidRDefault="0095069F" w:rsidP="0095069F">
      <w:pPr>
        <w:jc w:val="both"/>
        <w:rPr>
          <w:szCs w:val="28"/>
        </w:rPr>
      </w:pPr>
    </w:p>
    <w:p w:rsidR="0098209D" w:rsidRDefault="0098209D" w:rsidP="0095069F">
      <w:pPr>
        <w:jc w:val="both"/>
        <w:rPr>
          <w:szCs w:val="28"/>
        </w:rPr>
      </w:pPr>
    </w:p>
    <w:p w:rsidR="00AF1BBC" w:rsidRDefault="00AF1BBC" w:rsidP="0095069F">
      <w:pPr>
        <w:jc w:val="both"/>
        <w:rPr>
          <w:szCs w:val="28"/>
        </w:rPr>
      </w:pPr>
    </w:p>
    <w:p w:rsidR="004E7BEE" w:rsidRDefault="0095069F" w:rsidP="00E03C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города Ставрополя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      А.Х. Джатдоев</w:t>
      </w:r>
    </w:p>
    <w:p w:rsidR="00765F09" w:rsidRPr="00FE3887" w:rsidRDefault="00765F09" w:rsidP="00CE3C9A">
      <w:pPr>
        <w:spacing w:line="240" w:lineRule="exact"/>
        <w:rPr>
          <w:color w:val="000000"/>
          <w:sz w:val="27"/>
          <w:szCs w:val="27"/>
        </w:rPr>
        <w:sectPr w:rsidR="00765F09" w:rsidRPr="00FE3887" w:rsidSect="003D7340">
          <w:headerReference w:type="default" r:id="rId7"/>
          <w:pgSz w:w="11906" w:h="16838"/>
          <w:pgMar w:top="1418" w:right="566" w:bottom="993" w:left="1985" w:header="720" w:footer="720" w:gutter="0"/>
          <w:cols w:space="720"/>
          <w:titlePg/>
          <w:docGrid w:linePitch="381"/>
        </w:sectPr>
      </w:pPr>
    </w:p>
    <w:p w:rsidR="00485C30" w:rsidRDefault="003D7340" w:rsidP="00485C30">
      <w:pPr>
        <w:widowControl w:val="0"/>
        <w:tabs>
          <w:tab w:val="left" w:pos="850"/>
          <w:tab w:val="left" w:pos="3828"/>
        </w:tabs>
        <w:autoSpaceDE w:val="0"/>
        <w:autoSpaceDN w:val="0"/>
        <w:adjustRightInd w:val="0"/>
        <w:spacing w:before="113"/>
        <w:rPr>
          <w:color w:val="000000"/>
          <w:sz w:val="34"/>
          <w:szCs w:val="34"/>
        </w:rPr>
      </w:pPr>
      <w:r>
        <w:rPr>
          <w:color w:val="000000"/>
          <w:szCs w:val="28"/>
        </w:rPr>
        <w:lastRenderedPageBreak/>
        <w:t xml:space="preserve">                        </w:t>
      </w:r>
      <w:r w:rsidR="00485C30">
        <w:rPr>
          <w:color w:val="000000"/>
          <w:szCs w:val="28"/>
        </w:rPr>
        <w:t>Проект вносит:</w:t>
      </w:r>
    </w:p>
    <w:p w:rsidR="00485C30" w:rsidRPr="00086B09" w:rsidRDefault="00485C30" w:rsidP="00485C30">
      <w:pPr>
        <w:widowControl w:val="0"/>
        <w:tabs>
          <w:tab w:val="left" w:pos="90"/>
          <w:tab w:val="left" w:pos="6810"/>
        </w:tabs>
        <w:autoSpaceDE w:val="0"/>
        <w:autoSpaceDN w:val="0"/>
        <w:adjustRightInd w:val="0"/>
        <w:rPr>
          <w:color w:val="000000"/>
          <w:sz w:val="16"/>
          <w:szCs w:val="28"/>
        </w:rPr>
      </w:pP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Исполняющий обязанности заместителя                              Д.С. Кравченко</w:t>
      </w: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главы администрации города Ставрополя, </w:t>
      </w: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руководителя комитета по управлению </w:t>
      </w: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>муниципальным имуществом города Ставрополя</w:t>
      </w: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первый заместитель руководителя комитета </w:t>
      </w:r>
    </w:p>
    <w:p w:rsidR="00086B09" w:rsidRDefault="00086B09" w:rsidP="00086B09">
      <w:pPr>
        <w:tabs>
          <w:tab w:val="left" w:pos="0"/>
        </w:tabs>
        <w:rPr>
          <w:rFonts w:eastAsia="Calibri"/>
          <w:szCs w:val="28"/>
        </w:rPr>
      </w:pPr>
      <w:r>
        <w:rPr>
          <w:rFonts w:eastAsia="Calibri"/>
          <w:szCs w:val="28"/>
        </w:rPr>
        <w:t xml:space="preserve">по управлению муниципальным имуществом </w:t>
      </w:r>
    </w:p>
    <w:p w:rsidR="00E26ADA" w:rsidRDefault="00086B09" w:rsidP="00086B09">
      <w:pPr>
        <w:tabs>
          <w:tab w:val="left" w:pos="0"/>
        </w:tabs>
        <w:rPr>
          <w:szCs w:val="28"/>
          <w:lang w:eastAsia="en-US"/>
        </w:rPr>
      </w:pPr>
      <w:r>
        <w:rPr>
          <w:rFonts w:eastAsia="Calibri"/>
          <w:szCs w:val="28"/>
        </w:rPr>
        <w:t>города Ставрополя</w:t>
      </w:r>
      <w:r w:rsidR="00D645C7">
        <w:rPr>
          <w:szCs w:val="28"/>
        </w:rPr>
        <w:t xml:space="preserve">                                            </w:t>
      </w:r>
    </w:p>
    <w:p w:rsidR="00485C30" w:rsidRDefault="00485C30" w:rsidP="00485C30">
      <w:pPr>
        <w:widowControl w:val="0"/>
        <w:tabs>
          <w:tab w:val="left" w:pos="1700"/>
          <w:tab w:val="left" w:pos="7230"/>
        </w:tabs>
        <w:autoSpaceDE w:val="0"/>
        <w:autoSpaceDN w:val="0"/>
        <w:adjustRightInd w:val="0"/>
        <w:spacing w:before="24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Проект визируют: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16"/>
          <w:szCs w:val="16"/>
        </w:rPr>
      </w:pP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Первый заместитель главы                         </w:t>
      </w:r>
      <w:r w:rsidR="00BE5D27">
        <w:rPr>
          <w:color w:val="000000"/>
          <w:szCs w:val="28"/>
        </w:rPr>
        <w:t xml:space="preserve">                            </w:t>
      </w:r>
      <w:r>
        <w:rPr>
          <w:color w:val="000000"/>
          <w:szCs w:val="28"/>
        </w:rPr>
        <w:t>А.А. Мясоедов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                 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Заместитель главы                                                                   Т.В. Савельева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</w:p>
    <w:p w:rsidR="00DE0149" w:rsidRDefault="00DE0149" w:rsidP="00DE0149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Cs w:val="28"/>
        </w:rPr>
        <w:t>Руководитель комитета</w:t>
      </w:r>
      <w:r>
        <w:rPr>
          <w:rFonts w:ascii="Arial" w:hAnsi="Arial" w:cs="Arial"/>
        </w:rPr>
        <w:tab/>
      </w:r>
      <w:r w:rsidRPr="00E0524F">
        <w:t xml:space="preserve">  Н</w:t>
      </w:r>
      <w:r w:rsidRPr="00E0524F">
        <w:rPr>
          <w:color w:val="000000"/>
          <w:szCs w:val="28"/>
        </w:rPr>
        <w:t>.И.</w:t>
      </w:r>
      <w:r>
        <w:rPr>
          <w:color w:val="000000"/>
          <w:szCs w:val="28"/>
        </w:rPr>
        <w:t xml:space="preserve"> Меценатова</w:t>
      </w:r>
    </w:p>
    <w:p w:rsidR="00DE0149" w:rsidRDefault="00DE0149" w:rsidP="00DE0149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экономического развития </w:t>
      </w:r>
    </w:p>
    <w:p w:rsidR="00485C30" w:rsidRDefault="00DE0149" w:rsidP="00DE0149">
      <w:pPr>
        <w:widowControl w:val="0"/>
        <w:tabs>
          <w:tab w:val="left" w:pos="90"/>
        </w:tabs>
        <w:autoSpaceDE w:val="0"/>
        <w:autoSpaceDN w:val="0"/>
        <w:adjustRightInd w:val="0"/>
        <w:rPr>
          <w:color w:val="000000"/>
          <w:sz w:val="31"/>
          <w:szCs w:val="31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</w:p>
    <w:p w:rsidR="00485C30" w:rsidRDefault="00485C30" w:rsidP="00485C30">
      <w:pPr>
        <w:widowControl w:val="0"/>
        <w:tabs>
          <w:tab w:val="left" w:pos="90"/>
          <w:tab w:val="left" w:pos="6803"/>
          <w:tab w:val="left" w:pos="7230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Руководитель комитета правового</w:t>
      </w:r>
      <w:r>
        <w:rPr>
          <w:color w:val="000000"/>
          <w:szCs w:val="28"/>
        </w:rPr>
        <w:tab/>
        <w:t xml:space="preserve">  Е.В. Сухоловская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обеспечения деятельности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Директор муниципального казенного                                   Т.С. Шишкова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учреждения «Многофункциональный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центр предоставления государственных </w:t>
      </w:r>
    </w:p>
    <w:p w:rsidR="00485C30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и муниципальных услуг в городе Ставрополе»</w:t>
      </w:r>
    </w:p>
    <w:p w:rsidR="00485C30" w:rsidRPr="00086B09" w:rsidRDefault="00485C30" w:rsidP="00485C30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rPr>
          <w:color w:val="000000"/>
          <w:sz w:val="20"/>
          <w:szCs w:val="28"/>
        </w:rPr>
      </w:pPr>
    </w:p>
    <w:p w:rsidR="00485C30" w:rsidRDefault="00485C30" w:rsidP="00485C30">
      <w:pPr>
        <w:widowControl w:val="0"/>
        <w:tabs>
          <w:tab w:val="left" w:pos="1695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color w:val="000000"/>
          <w:szCs w:val="28"/>
        </w:rPr>
        <w:t>Документ рассылается:</w:t>
      </w:r>
    </w:p>
    <w:p w:rsidR="00485C30" w:rsidRDefault="00485C30" w:rsidP="00485C30">
      <w:pPr>
        <w:widowControl w:val="0"/>
        <w:tabs>
          <w:tab w:val="left" w:pos="1695"/>
          <w:tab w:val="left" w:pos="7230"/>
        </w:tabs>
        <w:autoSpaceDE w:val="0"/>
        <w:autoSpaceDN w:val="0"/>
        <w:adjustRightInd w:val="0"/>
        <w:rPr>
          <w:color w:val="000000"/>
          <w:sz w:val="34"/>
          <w:szCs w:val="34"/>
        </w:rPr>
      </w:pPr>
      <w:r>
        <w:rPr>
          <w:color w:val="000000"/>
          <w:szCs w:val="28"/>
        </w:rPr>
        <w:t>1. Администрация города Ставрополя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</w:rPr>
        <w:t xml:space="preserve">                    </w:t>
      </w:r>
      <w:r>
        <w:rPr>
          <w:color w:val="000000"/>
          <w:szCs w:val="28"/>
        </w:rPr>
        <w:t>1 Б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4"/>
          <w:szCs w:val="34"/>
        </w:rPr>
      </w:pPr>
      <w:r>
        <w:rPr>
          <w:color w:val="000000"/>
          <w:szCs w:val="28"/>
        </w:rPr>
        <w:t xml:space="preserve">2.  Комитет по управлению 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Cs w:val="28"/>
        </w:rPr>
        <w:t xml:space="preserve">              </w:t>
      </w:r>
      <w:r>
        <w:rPr>
          <w:szCs w:val="28"/>
        </w:rPr>
        <w:tab/>
        <w:t xml:space="preserve">  4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 w:val="31"/>
          <w:szCs w:val="31"/>
        </w:rPr>
      </w:pPr>
      <w:r>
        <w:rPr>
          <w:color w:val="000000"/>
          <w:szCs w:val="28"/>
        </w:rPr>
        <w:t>муниципальным имуществом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3. Отдел пресс-службы  </w:t>
      </w:r>
      <w:r>
        <w:rPr>
          <w:color w:val="000000"/>
          <w:sz w:val="16"/>
          <w:szCs w:val="16"/>
        </w:rPr>
        <w:t xml:space="preserve">                               </w:t>
      </w:r>
      <w:r>
        <w:rPr>
          <w:color w:val="000000"/>
          <w:szCs w:val="28"/>
        </w:rPr>
        <w:tab/>
        <w:t>1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города Ставрополя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4. Муниципальное казенное учреждение                                  1 Б, Э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«Многофункциональный центр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предоставления государственных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и муниципальных услуг в городе Ставрополе» 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5. Контроль   </w:t>
      </w:r>
      <w:r>
        <w:rPr>
          <w:color w:val="000000"/>
        </w:rPr>
        <w:t xml:space="preserve">   </w:t>
      </w:r>
      <w:r>
        <w:rPr>
          <w:color w:val="000000"/>
          <w:szCs w:val="28"/>
        </w:rPr>
        <w:t xml:space="preserve">                                                                             1 Б, Э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>6. Первый заместитель главы                                                     1 Б, Э</w:t>
      </w:r>
    </w:p>
    <w:p w:rsidR="00485C30" w:rsidRDefault="00485C30" w:rsidP="00485C30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города Ставрополя                        </w:t>
      </w:r>
    </w:p>
    <w:p w:rsidR="00485C30" w:rsidRDefault="00485C30" w:rsidP="00485C30">
      <w:pPr>
        <w:widowControl w:val="0"/>
        <w:tabs>
          <w:tab w:val="left" w:pos="90"/>
        </w:tabs>
        <w:autoSpaceDE w:val="0"/>
        <w:autoSpaceDN w:val="0"/>
        <w:adjustRightInd w:val="0"/>
        <w:spacing w:line="240" w:lineRule="exact"/>
        <w:rPr>
          <w:color w:val="000000"/>
          <w:szCs w:val="28"/>
        </w:rPr>
      </w:pPr>
      <w:r>
        <w:rPr>
          <w:color w:val="000000"/>
          <w:szCs w:val="28"/>
        </w:rPr>
        <w:t xml:space="preserve">А.А. Мясоедов                                                                           </w:t>
      </w:r>
    </w:p>
    <w:p w:rsidR="00E91774" w:rsidRPr="00C34768" w:rsidRDefault="00E91774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Исполнитель проекта</w:t>
      </w:r>
    </w:p>
    <w:p w:rsidR="00485C30" w:rsidRPr="00CE3C9A" w:rsidRDefault="00E91774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color w:val="000000"/>
          <w:sz w:val="20"/>
        </w:rPr>
      </w:pPr>
      <w:r>
        <w:rPr>
          <w:sz w:val="20"/>
        </w:rPr>
        <w:t>А.О. Паркин</w:t>
      </w: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color w:val="000000"/>
          <w:sz w:val="20"/>
        </w:rPr>
      </w:pPr>
    </w:p>
    <w:p w:rsidR="00485C30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outlineLvl w:val="0"/>
        <w:rPr>
          <w:color w:val="000000"/>
          <w:sz w:val="20"/>
        </w:rPr>
      </w:pPr>
      <w:r>
        <w:rPr>
          <w:color w:val="000000"/>
          <w:sz w:val="20"/>
        </w:rPr>
        <w:t>Технический исполнитель</w:t>
      </w:r>
    </w:p>
    <w:p w:rsidR="003817E5" w:rsidRPr="00D718DF" w:rsidRDefault="00485C30" w:rsidP="00485C30">
      <w:pPr>
        <w:widowControl w:val="0"/>
        <w:tabs>
          <w:tab w:val="left" w:pos="90"/>
          <w:tab w:val="left" w:pos="793"/>
        </w:tabs>
        <w:autoSpaceDE w:val="0"/>
        <w:autoSpaceDN w:val="0"/>
        <w:adjustRightInd w:val="0"/>
        <w:spacing w:line="240" w:lineRule="exact"/>
        <w:rPr>
          <w:rFonts w:eastAsia="Arial Unicode MS"/>
          <w:i/>
          <w:szCs w:val="28"/>
        </w:rPr>
      </w:pPr>
      <w:r>
        <w:rPr>
          <w:sz w:val="20"/>
        </w:rPr>
        <w:t>А.О. Паркин</w:t>
      </w:r>
    </w:p>
    <w:sectPr w:rsidR="003817E5" w:rsidRPr="00D718DF" w:rsidSect="00765F09">
      <w:pgSz w:w="11906" w:h="16838"/>
      <w:pgMar w:top="1418" w:right="1985" w:bottom="709" w:left="567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87" w:rsidRDefault="00C31587" w:rsidP="00662773">
      <w:r>
        <w:separator/>
      </w:r>
    </w:p>
  </w:endnote>
  <w:endnote w:type="continuationSeparator" w:id="0">
    <w:p w:rsidR="00C31587" w:rsidRDefault="00C31587" w:rsidP="006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87" w:rsidRDefault="00C31587" w:rsidP="00662773">
      <w:r>
        <w:separator/>
      </w:r>
    </w:p>
  </w:footnote>
  <w:footnote w:type="continuationSeparator" w:id="0">
    <w:p w:rsidR="00C31587" w:rsidRDefault="00C31587" w:rsidP="0066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73" w:rsidRDefault="0066277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14292">
      <w:rPr>
        <w:noProof/>
      </w:rPr>
      <w:t>2</w:t>
    </w:r>
    <w:r>
      <w:fldChar w:fldCharType="end"/>
    </w:r>
  </w:p>
  <w:p w:rsidR="00662773" w:rsidRDefault="0066277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_FUNC: GetArendaDog(CONTEXT)" w:val=" "/>
    <w:docVar w:name="SP_FUNC: GetClientAddressInc(CONTEXT)" w:val="Ставропольский край, город Ставрополь, улица Доваторцев, дом 47, корп.Б"/>
    <w:docVar w:name="SP_FUNC: GetClientNameNewDat(CONTEXT)" w:val="Пальма Общество С Ограниченной Ответственностью"/>
    <w:docVar w:name="SP_FUNC: GetClientNameNewRod(CONTEXT)" w:val="Пальма Общество С Ограниченной Ответственностью"/>
    <w:docVar w:name="SP_FUNC: GetClientPasportShort(CONTEXT)" w:val=" "/>
    <w:docVar w:name="SP_FUNC: GetKadastrNo(CONTEXT)" w:val="26:12:000000:7627"/>
    <w:docVar w:name="SP_FUNC: GetObjectAddressNew(CONTEXT)" w:val="улица Доваторцев, 47/б"/>
    <w:docVar w:name="SP_FUNC: GetObjectInfo(CONTEXT)" w:val="в районе здания № 47б по ул.доваторцев"/>
    <w:docVar w:name="SP_FUNC: GetObjectSquare(CONTEXT)" w:val="900"/>
  </w:docVars>
  <w:rsids>
    <w:rsidRoot w:val="00786933"/>
    <w:rsid w:val="00001B45"/>
    <w:rsid w:val="0000368E"/>
    <w:rsid w:val="0003029D"/>
    <w:rsid w:val="000438EB"/>
    <w:rsid w:val="000624D9"/>
    <w:rsid w:val="00076D23"/>
    <w:rsid w:val="000864D0"/>
    <w:rsid w:val="00086B09"/>
    <w:rsid w:val="00096318"/>
    <w:rsid w:val="000A3A65"/>
    <w:rsid w:val="000A6F79"/>
    <w:rsid w:val="000B0A2C"/>
    <w:rsid w:val="000C56E8"/>
    <w:rsid w:val="000C7688"/>
    <w:rsid w:val="000D3104"/>
    <w:rsid w:val="000F1831"/>
    <w:rsid w:val="000F21BC"/>
    <w:rsid w:val="000F26C2"/>
    <w:rsid w:val="000F4155"/>
    <w:rsid w:val="001006EA"/>
    <w:rsid w:val="00103AE5"/>
    <w:rsid w:val="001052DA"/>
    <w:rsid w:val="00107027"/>
    <w:rsid w:val="001127B1"/>
    <w:rsid w:val="00112943"/>
    <w:rsid w:val="00122F54"/>
    <w:rsid w:val="00123C00"/>
    <w:rsid w:val="00133162"/>
    <w:rsid w:val="00140F57"/>
    <w:rsid w:val="001516A2"/>
    <w:rsid w:val="00162262"/>
    <w:rsid w:val="0018568B"/>
    <w:rsid w:val="001922A4"/>
    <w:rsid w:val="001969C6"/>
    <w:rsid w:val="001A3BB2"/>
    <w:rsid w:val="001A68FE"/>
    <w:rsid w:val="001B5539"/>
    <w:rsid w:val="001B7EB9"/>
    <w:rsid w:val="001F4138"/>
    <w:rsid w:val="001F5988"/>
    <w:rsid w:val="00212330"/>
    <w:rsid w:val="002202C4"/>
    <w:rsid w:val="00225A29"/>
    <w:rsid w:val="00233A04"/>
    <w:rsid w:val="0024112A"/>
    <w:rsid w:val="002424E6"/>
    <w:rsid w:val="002434CF"/>
    <w:rsid w:val="002467BE"/>
    <w:rsid w:val="00261F44"/>
    <w:rsid w:val="0028272B"/>
    <w:rsid w:val="002A7176"/>
    <w:rsid w:val="002C5CF9"/>
    <w:rsid w:val="002C6250"/>
    <w:rsid w:val="002D119C"/>
    <w:rsid w:val="002D29FB"/>
    <w:rsid w:val="002D2FB8"/>
    <w:rsid w:val="002D3167"/>
    <w:rsid w:val="002F49FB"/>
    <w:rsid w:val="002F65F7"/>
    <w:rsid w:val="0030157B"/>
    <w:rsid w:val="00302342"/>
    <w:rsid w:val="00315462"/>
    <w:rsid w:val="00317574"/>
    <w:rsid w:val="003348F4"/>
    <w:rsid w:val="0034704D"/>
    <w:rsid w:val="00356D8C"/>
    <w:rsid w:val="003817E5"/>
    <w:rsid w:val="003B4431"/>
    <w:rsid w:val="003D6371"/>
    <w:rsid w:val="003D7340"/>
    <w:rsid w:val="00410731"/>
    <w:rsid w:val="00431C88"/>
    <w:rsid w:val="004434B1"/>
    <w:rsid w:val="00447111"/>
    <w:rsid w:val="00447AAA"/>
    <w:rsid w:val="00456386"/>
    <w:rsid w:val="00461872"/>
    <w:rsid w:val="00463291"/>
    <w:rsid w:val="00465E86"/>
    <w:rsid w:val="00476A71"/>
    <w:rsid w:val="00485C30"/>
    <w:rsid w:val="004A78E7"/>
    <w:rsid w:val="004B0166"/>
    <w:rsid w:val="004E7BEE"/>
    <w:rsid w:val="00502817"/>
    <w:rsid w:val="00533B69"/>
    <w:rsid w:val="00533C90"/>
    <w:rsid w:val="00534890"/>
    <w:rsid w:val="0053554B"/>
    <w:rsid w:val="005A3A80"/>
    <w:rsid w:val="005C07EC"/>
    <w:rsid w:val="005C436D"/>
    <w:rsid w:val="005D6050"/>
    <w:rsid w:val="005E012A"/>
    <w:rsid w:val="005F46B3"/>
    <w:rsid w:val="005F5169"/>
    <w:rsid w:val="00625FD8"/>
    <w:rsid w:val="00631B81"/>
    <w:rsid w:val="00631F4F"/>
    <w:rsid w:val="00650796"/>
    <w:rsid w:val="00652AB0"/>
    <w:rsid w:val="00662773"/>
    <w:rsid w:val="00685794"/>
    <w:rsid w:val="0069217E"/>
    <w:rsid w:val="006936AB"/>
    <w:rsid w:val="006A42A6"/>
    <w:rsid w:val="006B77E0"/>
    <w:rsid w:val="006C66DD"/>
    <w:rsid w:val="006D046D"/>
    <w:rsid w:val="006E3138"/>
    <w:rsid w:val="006E3424"/>
    <w:rsid w:val="006F04A4"/>
    <w:rsid w:val="00702101"/>
    <w:rsid w:val="0070415D"/>
    <w:rsid w:val="00710E43"/>
    <w:rsid w:val="007206D9"/>
    <w:rsid w:val="0073438A"/>
    <w:rsid w:val="00743E68"/>
    <w:rsid w:val="00744D86"/>
    <w:rsid w:val="00746D7A"/>
    <w:rsid w:val="00763513"/>
    <w:rsid w:val="00765F09"/>
    <w:rsid w:val="00772A27"/>
    <w:rsid w:val="00786933"/>
    <w:rsid w:val="00787033"/>
    <w:rsid w:val="007A13B0"/>
    <w:rsid w:val="007A202B"/>
    <w:rsid w:val="007A6FCD"/>
    <w:rsid w:val="007B323B"/>
    <w:rsid w:val="007E1C30"/>
    <w:rsid w:val="007E4BA4"/>
    <w:rsid w:val="007F1E66"/>
    <w:rsid w:val="00801D94"/>
    <w:rsid w:val="00803ACA"/>
    <w:rsid w:val="00807D44"/>
    <w:rsid w:val="00813077"/>
    <w:rsid w:val="00827ABD"/>
    <w:rsid w:val="00840A07"/>
    <w:rsid w:val="00841759"/>
    <w:rsid w:val="00857F72"/>
    <w:rsid w:val="00881C2A"/>
    <w:rsid w:val="008A3E33"/>
    <w:rsid w:val="008C7FE8"/>
    <w:rsid w:val="008D4015"/>
    <w:rsid w:val="008D709F"/>
    <w:rsid w:val="008E0699"/>
    <w:rsid w:val="008E0889"/>
    <w:rsid w:val="008E7C26"/>
    <w:rsid w:val="008F60C7"/>
    <w:rsid w:val="008F7D93"/>
    <w:rsid w:val="00903F32"/>
    <w:rsid w:val="00905CFB"/>
    <w:rsid w:val="009120E8"/>
    <w:rsid w:val="00912B16"/>
    <w:rsid w:val="00914292"/>
    <w:rsid w:val="0095069F"/>
    <w:rsid w:val="00960562"/>
    <w:rsid w:val="0098077B"/>
    <w:rsid w:val="00980A4F"/>
    <w:rsid w:val="0098209D"/>
    <w:rsid w:val="00993ED0"/>
    <w:rsid w:val="009B54A9"/>
    <w:rsid w:val="009D6529"/>
    <w:rsid w:val="009E4190"/>
    <w:rsid w:val="00A1110C"/>
    <w:rsid w:val="00A31B22"/>
    <w:rsid w:val="00A62772"/>
    <w:rsid w:val="00A71AFB"/>
    <w:rsid w:val="00A80610"/>
    <w:rsid w:val="00A8190E"/>
    <w:rsid w:val="00A91F27"/>
    <w:rsid w:val="00AA0279"/>
    <w:rsid w:val="00AA2187"/>
    <w:rsid w:val="00AC1CC7"/>
    <w:rsid w:val="00AC378F"/>
    <w:rsid w:val="00AC4A30"/>
    <w:rsid w:val="00AC79EC"/>
    <w:rsid w:val="00AD4A0E"/>
    <w:rsid w:val="00AE0057"/>
    <w:rsid w:val="00AF1BBC"/>
    <w:rsid w:val="00B10EBD"/>
    <w:rsid w:val="00B17A3E"/>
    <w:rsid w:val="00B20055"/>
    <w:rsid w:val="00B2334E"/>
    <w:rsid w:val="00B447FE"/>
    <w:rsid w:val="00B56413"/>
    <w:rsid w:val="00B57CA4"/>
    <w:rsid w:val="00B64D2F"/>
    <w:rsid w:val="00B769CD"/>
    <w:rsid w:val="00B8785F"/>
    <w:rsid w:val="00BB109F"/>
    <w:rsid w:val="00BB4A35"/>
    <w:rsid w:val="00BC54E9"/>
    <w:rsid w:val="00BD01EB"/>
    <w:rsid w:val="00BE5D27"/>
    <w:rsid w:val="00BF4735"/>
    <w:rsid w:val="00C25D78"/>
    <w:rsid w:val="00C31587"/>
    <w:rsid w:val="00C34768"/>
    <w:rsid w:val="00C457B8"/>
    <w:rsid w:val="00C83B2A"/>
    <w:rsid w:val="00C8524C"/>
    <w:rsid w:val="00C85D8A"/>
    <w:rsid w:val="00C9623E"/>
    <w:rsid w:val="00CA6A52"/>
    <w:rsid w:val="00CA778F"/>
    <w:rsid w:val="00CC7C43"/>
    <w:rsid w:val="00CD4376"/>
    <w:rsid w:val="00CE3C9A"/>
    <w:rsid w:val="00CF0DAF"/>
    <w:rsid w:val="00D04F2E"/>
    <w:rsid w:val="00D17E01"/>
    <w:rsid w:val="00D27779"/>
    <w:rsid w:val="00D46570"/>
    <w:rsid w:val="00D530BC"/>
    <w:rsid w:val="00D55AE2"/>
    <w:rsid w:val="00D631B3"/>
    <w:rsid w:val="00D645C7"/>
    <w:rsid w:val="00D718DF"/>
    <w:rsid w:val="00D71EDB"/>
    <w:rsid w:val="00D73CDF"/>
    <w:rsid w:val="00D80684"/>
    <w:rsid w:val="00D80B79"/>
    <w:rsid w:val="00D8167B"/>
    <w:rsid w:val="00DA2FFF"/>
    <w:rsid w:val="00DD6EB2"/>
    <w:rsid w:val="00DE0149"/>
    <w:rsid w:val="00DE4E88"/>
    <w:rsid w:val="00DE69CD"/>
    <w:rsid w:val="00DF0894"/>
    <w:rsid w:val="00E03C40"/>
    <w:rsid w:val="00E136C0"/>
    <w:rsid w:val="00E20F43"/>
    <w:rsid w:val="00E26ADA"/>
    <w:rsid w:val="00E42811"/>
    <w:rsid w:val="00E46A7B"/>
    <w:rsid w:val="00E52703"/>
    <w:rsid w:val="00E64D7F"/>
    <w:rsid w:val="00E7376B"/>
    <w:rsid w:val="00E75B01"/>
    <w:rsid w:val="00E80EEF"/>
    <w:rsid w:val="00E91774"/>
    <w:rsid w:val="00E9226D"/>
    <w:rsid w:val="00EA3DC5"/>
    <w:rsid w:val="00ED047F"/>
    <w:rsid w:val="00ED546B"/>
    <w:rsid w:val="00EF3736"/>
    <w:rsid w:val="00F12B93"/>
    <w:rsid w:val="00F172AB"/>
    <w:rsid w:val="00F2258C"/>
    <w:rsid w:val="00F34F1C"/>
    <w:rsid w:val="00F67E62"/>
    <w:rsid w:val="00F80553"/>
    <w:rsid w:val="00F82931"/>
    <w:rsid w:val="00FA4D4D"/>
    <w:rsid w:val="00FB2272"/>
    <w:rsid w:val="00FB3831"/>
    <w:rsid w:val="00FD09BB"/>
    <w:rsid w:val="00FD11BC"/>
    <w:rsid w:val="00FE3887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7326F0-9194-49EA-9BC5-87062955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a5">
    <w:name w:val="Body Text"/>
    <w:basedOn w:val="a"/>
    <w:link w:val="a6"/>
    <w:semiHidden/>
    <w:unhideWhenUsed/>
    <w:rsid w:val="004434B1"/>
    <w:pPr>
      <w:jc w:val="both"/>
    </w:pPr>
    <w:rPr>
      <w:lang w:val="x-none" w:eastAsia="x-none"/>
    </w:rPr>
  </w:style>
  <w:style w:type="character" w:customStyle="1" w:styleId="a6">
    <w:name w:val="Основной текст Знак"/>
    <w:link w:val="a5"/>
    <w:semiHidden/>
    <w:rsid w:val="004434B1"/>
    <w:rPr>
      <w:sz w:val="28"/>
    </w:rPr>
  </w:style>
  <w:style w:type="paragraph" w:styleId="a7">
    <w:name w:val="Body Text Indent"/>
    <w:basedOn w:val="a"/>
    <w:link w:val="a8"/>
    <w:semiHidden/>
    <w:unhideWhenUsed/>
    <w:rsid w:val="004434B1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semiHidden/>
    <w:rsid w:val="004434B1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4434B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4434B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662773"/>
    <w:rPr>
      <w:sz w:val="28"/>
    </w:rPr>
  </w:style>
  <w:style w:type="paragraph" w:styleId="ab">
    <w:name w:val="footer"/>
    <w:basedOn w:val="a"/>
    <w:link w:val="ac"/>
    <w:uiPriority w:val="99"/>
    <w:unhideWhenUsed/>
    <w:rsid w:val="0066277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662773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5E012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5E012A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461872"/>
    <w:rPr>
      <w:rFonts w:eastAsia="Arial Unicode MS"/>
      <w:spacing w:val="-20"/>
      <w:sz w:val="36"/>
    </w:rPr>
  </w:style>
  <w:style w:type="paragraph" w:styleId="af">
    <w:name w:val="No Spacing"/>
    <w:uiPriority w:val="1"/>
    <w:qFormat/>
    <w:rsid w:val="00122F54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7BE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6885~1.PAR\AppData\Local\Temp\smDocs\sm9DF2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1792-E0A4-4C3A-8D15-5BCB171D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sm9DF2.tmp</Template>
  <TotalTime>30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Парфенова Валентина Михайловна</dc:creator>
  <cp:lastModifiedBy>Паркин Александр Олегович</cp:lastModifiedBy>
  <cp:revision>16</cp:revision>
  <cp:lastPrinted>2017-10-30T11:25:00Z</cp:lastPrinted>
  <dcterms:created xsi:type="dcterms:W3CDTF">2017-10-10T09:23:00Z</dcterms:created>
  <dcterms:modified xsi:type="dcterms:W3CDTF">2017-11-10T08:55:00Z</dcterms:modified>
</cp:coreProperties>
</file>